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8200"/>
        <w:tblLook w:val="04A0" w:firstRow="1" w:lastRow="0" w:firstColumn="1" w:lastColumn="0" w:noHBand="0" w:noVBand="1"/>
      </w:tblPr>
      <w:tblGrid>
        <w:gridCol w:w="10807"/>
      </w:tblGrid>
      <w:tr w:rsidR="00FB14BD" w14:paraId="2F2331E3" w14:textId="77777777" w:rsidTr="00CC63B0">
        <w:trPr>
          <w:trHeight w:val="277"/>
          <w:jc w:val="center"/>
        </w:trPr>
        <w:tc>
          <w:tcPr>
            <w:tcW w:w="9360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82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54BEA9" w14:textId="7D1A69BC" w:rsidR="00FB14BD" w:rsidRPr="00F03805" w:rsidRDefault="003D0B5F" w:rsidP="00190502">
            <w:pPr>
              <w:pStyle w:val="PlainText"/>
              <w:jc w:val="center"/>
              <w:rPr>
                <w:rFonts w:ascii="Work Sans" w:hAnsi="Work Sans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Work Sans" w:hAnsi="Work Sans" w:cs="Arial"/>
                <w:b/>
                <w:color w:val="FFFFFF" w:themeColor="background1"/>
                <w:sz w:val="28"/>
                <w:szCs w:val="28"/>
              </w:rPr>
              <w:t>Levvel Resource Profile</w:t>
            </w:r>
            <w:r w:rsidR="003F328E">
              <w:rPr>
                <w:rFonts w:ascii="Work Sans" w:hAnsi="Work Sans" w:cs="Arial"/>
                <w:b/>
                <w:color w:val="FFFFFF" w:themeColor="background1"/>
                <w:sz w:val="28"/>
                <w:szCs w:val="28"/>
              </w:rPr>
              <w:t xml:space="preserve"> - Nutrien</w:t>
            </w:r>
          </w:p>
        </w:tc>
      </w:tr>
    </w:tbl>
    <w:p w14:paraId="22476A95" w14:textId="460885BA" w:rsidR="00FB14BD" w:rsidRDefault="00FB14BD" w:rsidP="00D73E64">
      <w:pPr>
        <w:rPr>
          <w:color w:val="FFC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940"/>
      </w:tblGrid>
      <w:tr w:rsidR="005E0A05" w14:paraId="77B9FED0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7EBEAAB2" w14:textId="1578D650" w:rsidR="005E0A05" w:rsidRPr="005E0A05" w:rsidRDefault="005E0A05" w:rsidP="005D2494">
            <w:pPr>
              <w:pStyle w:val="Heading6"/>
              <w:outlineLvl w:val="5"/>
            </w:pPr>
            <w:r w:rsidRPr="005E0A05">
              <w:t>RESOURCE NAME</w:t>
            </w:r>
          </w:p>
        </w:tc>
        <w:tc>
          <w:tcPr>
            <w:tcW w:w="5940" w:type="dxa"/>
            <w:vAlign w:val="center"/>
          </w:tcPr>
          <w:p w14:paraId="73A76426" w14:textId="41E227F2" w:rsidR="005E0A05" w:rsidRPr="003D0B5F" w:rsidRDefault="00E81F67" w:rsidP="005D2494">
            <w:pPr>
              <w:pStyle w:val="Heading6"/>
              <w:outlineLvl w:val="5"/>
            </w:pPr>
            <w:r>
              <w:t>Carla Cook</w:t>
            </w:r>
          </w:p>
        </w:tc>
      </w:tr>
      <w:tr w:rsidR="005E0A05" w14:paraId="3ED21FEF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357158E4" w14:textId="4E4B7426" w:rsidR="005E0A05" w:rsidRPr="005E0A05" w:rsidRDefault="005E0A05" w:rsidP="005D2494">
            <w:pPr>
              <w:pStyle w:val="Heading6"/>
              <w:outlineLvl w:val="5"/>
            </w:pPr>
            <w:r w:rsidRPr="005E0A05">
              <w:t xml:space="preserve">INCORPORATED NAME </w:t>
            </w:r>
          </w:p>
        </w:tc>
        <w:tc>
          <w:tcPr>
            <w:tcW w:w="5940" w:type="dxa"/>
            <w:vAlign w:val="center"/>
          </w:tcPr>
          <w:p w14:paraId="586BE8E3" w14:textId="0B716E19" w:rsidR="005E0A05" w:rsidRPr="003D0B5F" w:rsidRDefault="00E81F67" w:rsidP="005D2494">
            <w:pPr>
              <w:pStyle w:val="Heading6"/>
              <w:outlineLvl w:val="5"/>
            </w:pPr>
            <w:r>
              <w:t xml:space="preserve">C CUBED Data Integrators GP </w:t>
            </w:r>
          </w:p>
        </w:tc>
      </w:tr>
      <w:tr w:rsidR="005E0A05" w14:paraId="602849E3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1E1FFB01" w14:textId="0A4B896D" w:rsidR="005E0A05" w:rsidRPr="005E0A05" w:rsidRDefault="005E0A05" w:rsidP="005D2494">
            <w:pPr>
              <w:pStyle w:val="Heading6"/>
              <w:outlineLvl w:val="5"/>
            </w:pPr>
            <w:r w:rsidRPr="005E0A05">
              <w:t>CORPORATE ACCESS NUMBE</w:t>
            </w:r>
            <w:r w:rsidR="00C45CC5">
              <w:t>R</w:t>
            </w:r>
          </w:p>
        </w:tc>
        <w:tc>
          <w:tcPr>
            <w:tcW w:w="5940" w:type="dxa"/>
            <w:vAlign w:val="center"/>
          </w:tcPr>
          <w:p w14:paraId="4BED0D69" w14:textId="2C718FCF" w:rsidR="005E0A05" w:rsidRPr="003D0B5F" w:rsidRDefault="007645A3" w:rsidP="005D2494">
            <w:pPr>
              <w:pStyle w:val="Heading6"/>
              <w:outlineLvl w:val="5"/>
            </w:pPr>
            <w:r w:rsidRPr="007645A3">
              <w:t>2018441481</w:t>
            </w:r>
            <w:r>
              <w:t xml:space="preserve"> for C CUBED Data Integrators Inc.  the operating company for C CUBED Data Integrators General Partnership</w:t>
            </w:r>
          </w:p>
        </w:tc>
      </w:tr>
      <w:tr w:rsidR="005E0A05" w14:paraId="77587459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13CAF958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(INCORPORATION) ADDRESS</w:t>
            </w:r>
          </w:p>
        </w:tc>
        <w:tc>
          <w:tcPr>
            <w:tcW w:w="5940" w:type="dxa"/>
            <w:vAlign w:val="center"/>
          </w:tcPr>
          <w:p w14:paraId="6CCC5EA9" w14:textId="6ABFA43B" w:rsidR="005E0A05" w:rsidRPr="003D0B5F" w:rsidRDefault="00E81F67" w:rsidP="005D2494">
            <w:pPr>
              <w:pStyle w:val="Heading6"/>
              <w:outlineLvl w:val="5"/>
            </w:pPr>
            <w:r>
              <w:t>PO BOX 43 SITE 2 RR8 LCD 8 Calgary AB T2J 2T9</w:t>
            </w:r>
          </w:p>
        </w:tc>
      </w:tr>
      <w:tr w:rsidR="005E0A05" w14:paraId="366D7F28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17747D62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EMAIL ADDRESS</w:t>
            </w:r>
          </w:p>
        </w:tc>
        <w:tc>
          <w:tcPr>
            <w:tcW w:w="5940" w:type="dxa"/>
            <w:vAlign w:val="center"/>
          </w:tcPr>
          <w:p w14:paraId="6AFAE69A" w14:textId="3E892CC9" w:rsidR="005E0A05" w:rsidRPr="003D0B5F" w:rsidRDefault="00E81F67" w:rsidP="005D2494">
            <w:pPr>
              <w:pStyle w:val="Heading6"/>
              <w:outlineLvl w:val="5"/>
            </w:pPr>
            <w:r>
              <w:t>Carla.cook@ccubeddi.com</w:t>
            </w:r>
          </w:p>
        </w:tc>
      </w:tr>
      <w:tr w:rsidR="005E0A05" w14:paraId="761AC7A6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21B3F9E0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TELEPHONE / MOBILE NUMBER</w:t>
            </w:r>
          </w:p>
        </w:tc>
        <w:tc>
          <w:tcPr>
            <w:tcW w:w="5940" w:type="dxa"/>
            <w:vAlign w:val="center"/>
          </w:tcPr>
          <w:p w14:paraId="1085BFC6" w14:textId="7D8E6976" w:rsidR="005E0A05" w:rsidRPr="003D0B5F" w:rsidRDefault="00E81F67" w:rsidP="005D2494">
            <w:pPr>
              <w:pStyle w:val="Heading6"/>
              <w:outlineLvl w:val="5"/>
            </w:pPr>
            <w:r>
              <w:t>403.978.9099</w:t>
            </w:r>
          </w:p>
        </w:tc>
      </w:tr>
      <w:tr w:rsidR="005E0A05" w14:paraId="0F2A35E7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7C6A1866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CRA BUSINESS NUMBER/GST</w:t>
            </w:r>
          </w:p>
        </w:tc>
        <w:tc>
          <w:tcPr>
            <w:tcW w:w="5940" w:type="dxa"/>
            <w:vAlign w:val="center"/>
          </w:tcPr>
          <w:p w14:paraId="0D36ECE1" w14:textId="4432E065" w:rsidR="005E0A05" w:rsidRPr="003D0B5F" w:rsidRDefault="00E81F67" w:rsidP="005D2494">
            <w:pPr>
              <w:pStyle w:val="Heading6"/>
              <w:outlineLvl w:val="5"/>
            </w:pPr>
            <w:r w:rsidRPr="00E81F67">
              <w:t>GST #81254 2363 RT0001</w:t>
            </w:r>
          </w:p>
        </w:tc>
      </w:tr>
      <w:tr w:rsidR="005E0A05" w14:paraId="7D655F6A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6162A14D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WCB REFERENCE NUMBER</w:t>
            </w:r>
          </w:p>
        </w:tc>
        <w:tc>
          <w:tcPr>
            <w:tcW w:w="5940" w:type="dxa"/>
            <w:vAlign w:val="center"/>
          </w:tcPr>
          <w:p w14:paraId="1FD304A1" w14:textId="57C578BD" w:rsidR="005E0A05" w:rsidRPr="005D2494" w:rsidRDefault="00A956B1" w:rsidP="005D2494">
            <w:pPr>
              <w:pStyle w:val="Heading6"/>
              <w:outlineLvl w:val="5"/>
              <w:rPr>
                <w:rFonts w:ascii="Ubuntu Light" w:hAnsi="Ubuntu Light"/>
                <w:b w:val="0"/>
                <w:bCs/>
                <w:sz w:val="24"/>
                <w:szCs w:val="24"/>
              </w:rPr>
            </w:pPr>
            <w:r w:rsidRPr="005D2494">
              <w:rPr>
                <w:b w:val="0"/>
                <w:bCs/>
              </w:rPr>
              <w:t>7395348</w:t>
            </w:r>
          </w:p>
        </w:tc>
      </w:tr>
      <w:tr w:rsidR="005E0A05" w14:paraId="56468AC3" w14:textId="77777777" w:rsidTr="005E0A05">
        <w:trPr>
          <w:trHeight w:val="483"/>
        </w:trPr>
        <w:tc>
          <w:tcPr>
            <w:tcW w:w="4765" w:type="dxa"/>
            <w:vAlign w:val="center"/>
          </w:tcPr>
          <w:p w14:paraId="350A57ED" w14:textId="4CEE9E3E" w:rsidR="005E0A05" w:rsidRPr="005E0A05" w:rsidRDefault="005E0A05" w:rsidP="005D2494">
            <w:pPr>
              <w:pStyle w:val="Heading6"/>
              <w:outlineLvl w:val="5"/>
            </w:pPr>
            <w:r w:rsidRPr="005E0A05">
              <w:t>BUSINESS INSURANCE (if applicable)</w:t>
            </w:r>
          </w:p>
        </w:tc>
        <w:tc>
          <w:tcPr>
            <w:tcW w:w="5940" w:type="dxa"/>
            <w:vAlign w:val="center"/>
          </w:tcPr>
          <w:p w14:paraId="68DBE0A8" w14:textId="77777777" w:rsidR="005E0A05" w:rsidRPr="003D0B5F" w:rsidRDefault="005E0A05" w:rsidP="005D2494">
            <w:pPr>
              <w:pStyle w:val="Heading6"/>
              <w:outlineLvl w:val="5"/>
            </w:pPr>
          </w:p>
        </w:tc>
      </w:tr>
      <w:tr w:rsidR="005E0A05" w14:paraId="6F828714" w14:textId="77777777" w:rsidTr="005E0A05">
        <w:trPr>
          <w:trHeight w:val="467"/>
        </w:trPr>
        <w:tc>
          <w:tcPr>
            <w:tcW w:w="4765" w:type="dxa"/>
            <w:vAlign w:val="center"/>
          </w:tcPr>
          <w:p w14:paraId="6B462CBC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INCORPORATION TITLE (ie: Director, President) found on incorporation documents</w:t>
            </w:r>
          </w:p>
        </w:tc>
        <w:tc>
          <w:tcPr>
            <w:tcW w:w="5940" w:type="dxa"/>
            <w:vAlign w:val="center"/>
          </w:tcPr>
          <w:p w14:paraId="2CF8838A" w14:textId="7E9DC93F" w:rsidR="005E0A05" w:rsidRDefault="00E81F67" w:rsidP="005D2494">
            <w:pPr>
              <w:pStyle w:val="Heading6"/>
              <w:outlineLvl w:val="5"/>
            </w:pPr>
            <w:r>
              <w:t>Managing Partner</w:t>
            </w:r>
            <w:r w:rsidR="000010F7">
              <w:t xml:space="preserve"> for C CUBED DI </w:t>
            </w:r>
            <w:r w:rsidR="00D92DD3">
              <w:t>General Partnership</w:t>
            </w:r>
          </w:p>
          <w:p w14:paraId="7E2F1696" w14:textId="0D32C4B2" w:rsidR="00D92DD3" w:rsidRPr="00D92DD3" w:rsidRDefault="00D92DD3" w:rsidP="00D92DD3">
            <w:r>
              <w:t>Director for C CUBED DI Inc.</w:t>
            </w:r>
            <w:bookmarkStart w:id="0" w:name="_GoBack"/>
            <w:bookmarkEnd w:id="0"/>
          </w:p>
        </w:tc>
      </w:tr>
      <w:tr w:rsidR="005E0A05" w14:paraId="2C4017D8" w14:textId="77777777" w:rsidTr="005E0A05">
        <w:trPr>
          <w:trHeight w:val="467"/>
        </w:trPr>
        <w:tc>
          <w:tcPr>
            <w:tcW w:w="4765" w:type="dxa"/>
            <w:vAlign w:val="center"/>
          </w:tcPr>
          <w:p w14:paraId="7D84FD94" w14:textId="77777777" w:rsidR="005E0A05" w:rsidRPr="005E0A05" w:rsidRDefault="005E0A05" w:rsidP="005D2494">
            <w:pPr>
              <w:pStyle w:val="Heading6"/>
              <w:outlineLvl w:val="5"/>
            </w:pPr>
            <w:r w:rsidRPr="005E0A05">
              <w:t>D.O.B for Drug &amp; Background Check</w:t>
            </w:r>
          </w:p>
        </w:tc>
        <w:tc>
          <w:tcPr>
            <w:tcW w:w="5940" w:type="dxa"/>
            <w:vAlign w:val="center"/>
          </w:tcPr>
          <w:p w14:paraId="72010595" w14:textId="15D9F674" w:rsidR="005E0A05" w:rsidRPr="003D0B5F" w:rsidRDefault="00E81F67" w:rsidP="005D2494">
            <w:pPr>
              <w:pStyle w:val="Heading6"/>
              <w:outlineLvl w:val="5"/>
            </w:pPr>
            <w:r>
              <w:t>August. 17, 1971</w:t>
            </w:r>
          </w:p>
        </w:tc>
      </w:tr>
    </w:tbl>
    <w:p w14:paraId="4FFF0E01" w14:textId="77777777" w:rsidR="005E0A05" w:rsidRPr="00FB14BD" w:rsidRDefault="005E0A05" w:rsidP="00D73E64">
      <w:pPr>
        <w:rPr>
          <w:color w:val="FFC000"/>
        </w:rPr>
      </w:pPr>
    </w:p>
    <w:sectPr w:rsidR="005E0A05" w:rsidRPr="00FB14BD" w:rsidSect="00D83CFC">
      <w:headerReference w:type="default" r:id="rId11"/>
      <w:footerReference w:type="default" r:id="rId12"/>
      <w:pgSz w:w="12240" w:h="15840"/>
      <w:pgMar w:top="720" w:right="720" w:bottom="720" w:left="720" w:header="68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18C1" w14:textId="77777777" w:rsidR="00E657C1" w:rsidRDefault="00E657C1" w:rsidP="004716B8">
      <w:r>
        <w:separator/>
      </w:r>
    </w:p>
  </w:endnote>
  <w:endnote w:type="continuationSeparator" w:id="0">
    <w:p w14:paraId="131011F8" w14:textId="77777777" w:rsidR="00E657C1" w:rsidRDefault="00E657C1" w:rsidP="0047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Work Sans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Work Sans Semi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1EAE" w14:textId="77777777" w:rsidR="00D73E64" w:rsidRDefault="00D73E64" w:rsidP="004716B8">
    <w:pPr>
      <w:pStyle w:val="Footer"/>
    </w:pPr>
  </w:p>
  <w:p w14:paraId="0309DDFE" w14:textId="77777777" w:rsidR="00D73E64" w:rsidRDefault="00D73E64" w:rsidP="004716B8">
    <w:pPr>
      <w:pStyle w:val="Footer"/>
    </w:pPr>
  </w:p>
  <w:p w14:paraId="2C961897" w14:textId="77777777" w:rsidR="00D73E64" w:rsidRDefault="00D73E64" w:rsidP="004716B8">
    <w:pPr>
      <w:pStyle w:val="Footer"/>
    </w:pPr>
  </w:p>
  <w:p w14:paraId="153A1EFE" w14:textId="77777777" w:rsidR="004716B8" w:rsidRPr="004716B8" w:rsidRDefault="00FD4A63" w:rsidP="004716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C4BA1" wp14:editId="284E1E21">
              <wp:simplePos x="0" y="0"/>
              <wp:positionH relativeFrom="column">
                <wp:posOffset>4445</wp:posOffset>
              </wp:positionH>
              <wp:positionV relativeFrom="paragraph">
                <wp:posOffset>38908</wp:posOffset>
              </wp:positionV>
              <wp:extent cx="6771467" cy="0"/>
              <wp:effectExtent l="0" t="12700" r="2349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146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8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9B09E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3.05pt" to="533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" strokecolor="#ff8200" strokeweight="1.5pt">
              <v:stroke joinstyle="miter"/>
            </v:line>
          </w:pict>
        </mc:Fallback>
      </mc:AlternateContent>
    </w:r>
    <w:r w:rsidR="00C10B5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6AC22" wp14:editId="47666D84">
              <wp:simplePos x="0" y="0"/>
              <wp:positionH relativeFrom="column">
                <wp:posOffset>757555</wp:posOffset>
              </wp:positionH>
              <wp:positionV relativeFrom="paragraph">
                <wp:posOffset>299373</wp:posOffset>
              </wp:positionV>
              <wp:extent cx="6014085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408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6"/>
                      </a:fontRef>
                    </wps:style>
                    <wps:txbx>
                      <w:txbxContent>
                        <w:p w14:paraId="3F8440A3" w14:textId="77777777" w:rsidR="005853BD" w:rsidRPr="00E90999" w:rsidRDefault="005853BD" w:rsidP="008E6CDE">
                          <w:pPr>
                            <w:pStyle w:val="BasicParagraph"/>
                            <w:jc w:val="right"/>
                            <w:rPr>
                              <w:rFonts w:cs="Arabic Typesetting"/>
                              <w:color w:val="343433"/>
                            </w:rPr>
                          </w:pPr>
                          <w:r w:rsidRPr="00E90999">
                            <w:rPr>
                              <w:rFonts w:ascii="Work Sans" w:hAnsi="Work Sans" w:cs="Arabic Typesetting"/>
                              <w:color w:val="343433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Bankers Hall, 888 3rd Street SW, 10th floor, West Tower, Calgary, AB T2P 5C5</w:t>
                          </w:r>
                          <w:r w:rsidRPr="00E90999">
                            <w:rPr>
                              <w:rFonts w:cs="Arabic Typesetting"/>
                              <w:color w:val="343433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E90999">
                            <w:rPr>
                              <w:rFonts w:ascii="Ubuntu" w:hAnsi="Ubuntu" w:cs="Arabic Typesetting"/>
                              <w:b/>
                              <w:color w:val="FF8200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35C29">
                            <w:rPr>
                              <w:rFonts w:ascii="Ubuntu" w:hAnsi="Ubuntu" w:cs="Arabic Typesetting"/>
                              <w:color w:val="FF8200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E90999">
                            <w:rPr>
                              <w:rFonts w:cs="Arabic Typesetting"/>
                              <w:color w:val="FF8200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Pr="00935C29">
                            <w:rPr>
                              <w:rFonts w:ascii="Work Sans SemiBold" w:hAnsi="Work Sans SemiBold" w:cs="Arabic Typesetting"/>
                              <w:b/>
                              <w:color w:val="FF820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</w:t>
                          </w:r>
                          <w:r w:rsidR="008E6CDE" w:rsidRPr="00935C29">
                            <w:rPr>
                              <w:rFonts w:ascii="Work Sans SemiBold" w:hAnsi="Work Sans SemiBold" w:cs="Arabic Typesetting"/>
                              <w:b/>
                              <w:color w:val="FF820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</w:t>
                          </w:r>
                          <w:r w:rsidRPr="00935C29">
                            <w:rPr>
                              <w:rFonts w:ascii="Work Sans SemiBold" w:hAnsi="Work Sans SemiBold" w:cs="Arabic Typesetting"/>
                              <w:b/>
                              <w:color w:val="FF820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vel.ca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6AC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9.65pt;margin-top:23.55pt;width:473.55pt;height:2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" filled="f" stroked="f">
              <v:textbox>
                <w:txbxContent>
                  <w:p w14:paraId="3F8440A3" w14:textId="77777777" w:rsidR="005853BD" w:rsidRPr="00E90999" w:rsidRDefault="005853BD" w:rsidP="008E6CDE">
                    <w:pPr>
                      <w:pStyle w:val="BasicParagraph"/>
                      <w:jc w:val="right"/>
                      <w:rPr>
                        <w:rFonts w:cs="Arabic Typesetting"/>
                        <w:color w:val="343433"/>
                      </w:rPr>
                    </w:pPr>
                    <w:r w:rsidRPr="00E90999">
                      <w:rPr>
                        <w:rFonts w:ascii="Work Sans" w:hAnsi="Work Sans" w:cs="Arabic Typesetting"/>
                        <w:color w:val="343433"/>
                        <w:sz w:val="14"/>
                        <w:szCs w:val="14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Bankers Hall, 888 3rd Street SW, 10th floor, West Tower, Calgary, AB T2P 5C5</w:t>
                    </w:r>
                    <w:r w:rsidRPr="00E90999">
                      <w:rPr>
                        <w:rFonts w:cs="Arabic Typesetting"/>
                        <w:color w:val="343433"/>
                        <w:sz w:val="14"/>
                        <w:szCs w:val="14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E90999">
                      <w:rPr>
                        <w:rFonts w:ascii="Ubuntu" w:hAnsi="Ubuntu" w:cs="Arabic Typesetting"/>
                        <w:b/>
                        <w:color w:val="FF8200"/>
                        <w:sz w:val="14"/>
                        <w:szCs w:val="14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35C29">
                      <w:rPr>
                        <w:rFonts w:ascii="Ubuntu" w:hAnsi="Ubuntu" w:cs="Arabic Typesetting"/>
                        <w:color w:val="FF8200"/>
                        <w:sz w:val="14"/>
                        <w:szCs w:val="14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E90999">
                      <w:rPr>
                        <w:rFonts w:cs="Arabic Typesetting"/>
                        <w:color w:val="FF8200"/>
                        <w:sz w:val="14"/>
                        <w:szCs w:val="14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</w:t>
                    </w:r>
                    <w:r w:rsidRPr="00935C29">
                      <w:rPr>
                        <w:rFonts w:ascii="Work Sans SemiBold" w:hAnsi="Work Sans SemiBold" w:cs="Arabic Typesetting"/>
                        <w:b/>
                        <w:color w:val="FF820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</w:t>
                    </w:r>
                    <w:r w:rsidR="008E6CDE" w:rsidRPr="00935C29">
                      <w:rPr>
                        <w:rFonts w:ascii="Work Sans SemiBold" w:hAnsi="Work Sans SemiBold" w:cs="Arabic Typesetting"/>
                        <w:b/>
                        <w:color w:val="FF820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</w:t>
                    </w:r>
                    <w:r w:rsidRPr="00935C29">
                      <w:rPr>
                        <w:rFonts w:ascii="Work Sans SemiBold" w:hAnsi="Work Sans SemiBold" w:cs="Arabic Typesetting"/>
                        <w:b/>
                        <w:color w:val="FF820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vel.ca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8FAE" w14:textId="77777777" w:rsidR="00E657C1" w:rsidRDefault="00E657C1" w:rsidP="004716B8">
      <w:r>
        <w:separator/>
      </w:r>
    </w:p>
  </w:footnote>
  <w:footnote w:type="continuationSeparator" w:id="0">
    <w:p w14:paraId="24A86E14" w14:textId="77777777" w:rsidR="00E657C1" w:rsidRDefault="00E657C1" w:rsidP="0047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986D" w14:textId="48413E1F" w:rsidR="004716B8" w:rsidRDefault="003B1D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F90A0D" wp14:editId="38EB41BF">
              <wp:simplePos x="0" y="0"/>
              <wp:positionH relativeFrom="column">
                <wp:posOffset>4272915</wp:posOffset>
              </wp:positionH>
              <wp:positionV relativeFrom="paragraph">
                <wp:posOffset>165735</wp:posOffset>
              </wp:positionV>
              <wp:extent cx="2572385" cy="390525"/>
              <wp:effectExtent l="0" t="0" r="5715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238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CF9D9" w14:textId="30D049AF" w:rsidR="003B1D69" w:rsidRPr="005E0A05" w:rsidRDefault="005E0A05" w:rsidP="00010D4E">
                          <w:pPr>
                            <w:jc w:val="right"/>
                            <w:rPr>
                              <w:rFonts w:ascii="Work Sans" w:hAnsi="Work Sans"/>
                              <w:b/>
                              <w:color w:val="414042"/>
                              <w:sz w:val="32"/>
                              <w:szCs w:val="32"/>
                              <w:lang w:val="en-US"/>
                            </w:rPr>
                          </w:pPr>
                          <w:r w:rsidRPr="005E0A05">
                            <w:rPr>
                              <w:rFonts w:ascii="Work Sans" w:hAnsi="Work Sans"/>
                              <w:b/>
                              <w:color w:val="414042"/>
                              <w:sz w:val="32"/>
                              <w:szCs w:val="32"/>
                              <w:lang w:val="en-US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90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45pt;margin-top:13.05pt;width:202.5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" stroked="f">
              <v:textbox>
                <w:txbxContent>
                  <w:p w14:paraId="501CF9D9" w14:textId="30D049AF" w:rsidR="003B1D69" w:rsidRPr="005E0A05" w:rsidRDefault="005E0A05" w:rsidP="00010D4E">
                    <w:pPr>
                      <w:jc w:val="right"/>
                      <w:rPr>
                        <w:rFonts w:ascii="Work Sans" w:hAnsi="Work Sans"/>
                        <w:b/>
                        <w:color w:val="414042"/>
                        <w:sz w:val="32"/>
                        <w:szCs w:val="32"/>
                        <w:lang w:val="en-US"/>
                      </w:rPr>
                    </w:pPr>
                    <w:r w:rsidRPr="005E0A05">
                      <w:rPr>
                        <w:rFonts w:ascii="Work Sans" w:hAnsi="Work Sans"/>
                        <w:b/>
                        <w:color w:val="414042"/>
                        <w:sz w:val="32"/>
                        <w:szCs w:val="32"/>
                        <w:lang w:val="en-US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0B55">
      <w:rPr>
        <w:noProof/>
      </w:rPr>
      <w:drawing>
        <wp:inline distT="0" distB="0" distL="0" distR="0" wp14:anchorId="6F103438" wp14:editId="5BB03B35">
          <wp:extent cx="1756869" cy="5856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_Levvel_Orang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69" cy="58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A65DD" w14:textId="77777777" w:rsidR="00C2647F" w:rsidRDefault="00C2647F">
    <w:pPr>
      <w:pStyle w:val="Header"/>
    </w:pPr>
  </w:p>
  <w:p w14:paraId="7282A813" w14:textId="77777777" w:rsidR="00C2647F" w:rsidRDefault="00C2647F">
    <w:pPr>
      <w:pStyle w:val="Header"/>
    </w:pPr>
  </w:p>
  <w:p w14:paraId="1976C41C" w14:textId="77777777" w:rsidR="00D73E64" w:rsidRDefault="00D7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DCE"/>
    <w:multiLevelType w:val="hybridMultilevel"/>
    <w:tmpl w:val="49A259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6EE6"/>
    <w:multiLevelType w:val="hybridMultilevel"/>
    <w:tmpl w:val="89B67B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1A3"/>
    <w:multiLevelType w:val="hybridMultilevel"/>
    <w:tmpl w:val="D25252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4F4B"/>
    <w:multiLevelType w:val="multilevel"/>
    <w:tmpl w:val="C0806148"/>
    <w:name w:val="zzmpArticle1||Article1|2|4|1|4|0|45||1|2|0||1|2|0||1|2|0||1|2|0||1|2|0||1|0|0||mpNA||mpNA||"/>
    <w:lvl w:ilvl="0">
      <w:start w:val="1"/>
      <w:numFmt w:val="decimal"/>
      <w:pStyle w:val="Article1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pStyle w:val="Article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upperLetter"/>
      <w:pStyle w:val="Article1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decimal"/>
      <w:pStyle w:val="Article1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lowerLetter"/>
      <w:pStyle w:val="Article1L7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4" w15:restartNumberingAfterBreak="0">
    <w:nsid w:val="201D1DB4"/>
    <w:multiLevelType w:val="hybridMultilevel"/>
    <w:tmpl w:val="5E44B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FF"/>
    <w:multiLevelType w:val="hybridMultilevel"/>
    <w:tmpl w:val="02FA8366"/>
    <w:lvl w:ilvl="0" w:tplc="894C902C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spacing w:val="-1"/>
        <w:w w:val="92"/>
        <w:sz w:val="22"/>
        <w:szCs w:val="22"/>
      </w:rPr>
    </w:lvl>
    <w:lvl w:ilvl="1" w:tplc="5D7480C4">
      <w:start w:val="1"/>
      <w:numFmt w:val="upperRoman"/>
      <w:lvlText w:val="%2."/>
      <w:lvlJc w:val="left"/>
      <w:pPr>
        <w:ind w:left="1940" w:hanging="478"/>
        <w:jc w:val="right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</w:rPr>
    </w:lvl>
    <w:lvl w:ilvl="2" w:tplc="86E4553E">
      <w:start w:val="1"/>
      <w:numFmt w:val="bullet"/>
      <w:lvlText w:val="•"/>
      <w:lvlJc w:val="left"/>
      <w:pPr>
        <w:ind w:left="2908" w:hanging="478"/>
      </w:pPr>
      <w:rPr>
        <w:rFonts w:hint="default"/>
      </w:rPr>
    </w:lvl>
    <w:lvl w:ilvl="3" w:tplc="94449F16">
      <w:start w:val="1"/>
      <w:numFmt w:val="bullet"/>
      <w:lvlText w:val="•"/>
      <w:lvlJc w:val="left"/>
      <w:pPr>
        <w:ind w:left="3877" w:hanging="478"/>
      </w:pPr>
      <w:rPr>
        <w:rFonts w:hint="default"/>
      </w:rPr>
    </w:lvl>
    <w:lvl w:ilvl="4" w:tplc="7C5A2A9E">
      <w:start w:val="1"/>
      <w:numFmt w:val="bullet"/>
      <w:lvlText w:val="•"/>
      <w:lvlJc w:val="left"/>
      <w:pPr>
        <w:ind w:left="4846" w:hanging="478"/>
      </w:pPr>
      <w:rPr>
        <w:rFonts w:hint="default"/>
      </w:rPr>
    </w:lvl>
    <w:lvl w:ilvl="5" w:tplc="53566FEE">
      <w:start w:val="1"/>
      <w:numFmt w:val="bullet"/>
      <w:lvlText w:val="•"/>
      <w:lvlJc w:val="left"/>
      <w:pPr>
        <w:ind w:left="5815" w:hanging="478"/>
      </w:pPr>
      <w:rPr>
        <w:rFonts w:hint="default"/>
      </w:rPr>
    </w:lvl>
    <w:lvl w:ilvl="6" w:tplc="93AC9678">
      <w:start w:val="1"/>
      <w:numFmt w:val="bullet"/>
      <w:lvlText w:val="•"/>
      <w:lvlJc w:val="left"/>
      <w:pPr>
        <w:ind w:left="6784" w:hanging="478"/>
      </w:pPr>
      <w:rPr>
        <w:rFonts w:hint="default"/>
      </w:rPr>
    </w:lvl>
    <w:lvl w:ilvl="7" w:tplc="07D49734">
      <w:start w:val="1"/>
      <w:numFmt w:val="bullet"/>
      <w:lvlText w:val="•"/>
      <w:lvlJc w:val="left"/>
      <w:pPr>
        <w:ind w:left="7753" w:hanging="478"/>
      </w:pPr>
      <w:rPr>
        <w:rFonts w:hint="default"/>
      </w:rPr>
    </w:lvl>
    <w:lvl w:ilvl="8" w:tplc="210E9D4E">
      <w:start w:val="1"/>
      <w:numFmt w:val="bullet"/>
      <w:lvlText w:val="•"/>
      <w:lvlJc w:val="left"/>
      <w:pPr>
        <w:ind w:left="8722" w:hanging="478"/>
      </w:pPr>
      <w:rPr>
        <w:rFonts w:hint="default"/>
      </w:rPr>
    </w:lvl>
  </w:abstractNum>
  <w:abstractNum w:abstractNumId="6" w15:restartNumberingAfterBreak="0">
    <w:nsid w:val="28D06E81"/>
    <w:multiLevelType w:val="hybridMultilevel"/>
    <w:tmpl w:val="332219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0BE9"/>
    <w:multiLevelType w:val="hybridMultilevel"/>
    <w:tmpl w:val="2BE8B1C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6322"/>
    <w:multiLevelType w:val="hybridMultilevel"/>
    <w:tmpl w:val="39DCF51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0195A"/>
    <w:multiLevelType w:val="hybridMultilevel"/>
    <w:tmpl w:val="9C1A07CC"/>
    <w:lvl w:ilvl="0" w:tplc="630C2CF2">
      <w:start w:val="1"/>
      <w:numFmt w:val="lowerRoman"/>
      <w:lvlText w:val="(%1)"/>
      <w:lvlJc w:val="left"/>
      <w:pPr>
        <w:ind w:left="2300" w:hanging="720"/>
      </w:pPr>
      <w:rPr>
        <w:rFonts w:ascii="Arial" w:eastAsia="Arial" w:hAnsi="Arial" w:cs="Arial" w:hint="default"/>
        <w:spacing w:val="-1"/>
        <w:w w:val="94"/>
        <w:sz w:val="22"/>
        <w:szCs w:val="22"/>
      </w:rPr>
    </w:lvl>
    <w:lvl w:ilvl="1" w:tplc="9B6291C2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2" w:tplc="657E29EC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3" w:tplc="AC5E32DE">
      <w:start w:val="1"/>
      <w:numFmt w:val="bullet"/>
      <w:lvlText w:val="•"/>
      <w:lvlJc w:val="left"/>
      <w:pPr>
        <w:ind w:left="4808" w:hanging="720"/>
      </w:pPr>
      <w:rPr>
        <w:rFonts w:hint="default"/>
      </w:rPr>
    </w:lvl>
    <w:lvl w:ilvl="4" w:tplc="C54C8880">
      <w:start w:val="1"/>
      <w:numFmt w:val="bullet"/>
      <w:lvlText w:val="•"/>
      <w:lvlJc w:val="left"/>
      <w:pPr>
        <w:ind w:left="5644" w:hanging="720"/>
      </w:pPr>
      <w:rPr>
        <w:rFonts w:hint="default"/>
      </w:rPr>
    </w:lvl>
    <w:lvl w:ilvl="5" w:tplc="FD0A211A">
      <w:start w:val="1"/>
      <w:numFmt w:val="bullet"/>
      <w:lvlText w:val="•"/>
      <w:lvlJc w:val="left"/>
      <w:pPr>
        <w:ind w:left="6480" w:hanging="720"/>
      </w:pPr>
      <w:rPr>
        <w:rFonts w:hint="default"/>
      </w:rPr>
    </w:lvl>
    <w:lvl w:ilvl="6" w:tplc="5C604A48">
      <w:start w:val="1"/>
      <w:numFmt w:val="bullet"/>
      <w:lvlText w:val="•"/>
      <w:lvlJc w:val="left"/>
      <w:pPr>
        <w:ind w:left="7316" w:hanging="720"/>
      </w:pPr>
      <w:rPr>
        <w:rFonts w:hint="default"/>
      </w:rPr>
    </w:lvl>
    <w:lvl w:ilvl="7" w:tplc="2C18DFB6">
      <w:start w:val="1"/>
      <w:numFmt w:val="bullet"/>
      <w:lvlText w:val="•"/>
      <w:lvlJc w:val="left"/>
      <w:pPr>
        <w:ind w:left="8152" w:hanging="720"/>
      </w:pPr>
      <w:rPr>
        <w:rFonts w:hint="default"/>
      </w:rPr>
    </w:lvl>
    <w:lvl w:ilvl="8" w:tplc="F3243428">
      <w:start w:val="1"/>
      <w:numFmt w:val="bullet"/>
      <w:lvlText w:val="•"/>
      <w:lvlJc w:val="left"/>
      <w:pPr>
        <w:ind w:left="8988" w:hanging="720"/>
      </w:pPr>
      <w:rPr>
        <w:rFonts w:hint="default"/>
      </w:rPr>
    </w:lvl>
  </w:abstractNum>
  <w:abstractNum w:abstractNumId="10" w15:restartNumberingAfterBreak="0">
    <w:nsid w:val="508A016D"/>
    <w:multiLevelType w:val="hybridMultilevel"/>
    <w:tmpl w:val="BC020C1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D05025"/>
    <w:multiLevelType w:val="hybridMultilevel"/>
    <w:tmpl w:val="DABCE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877BC"/>
    <w:multiLevelType w:val="hybridMultilevel"/>
    <w:tmpl w:val="6A3CF67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A7E124B"/>
    <w:multiLevelType w:val="hybridMultilevel"/>
    <w:tmpl w:val="F4062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429D1"/>
    <w:multiLevelType w:val="hybridMultilevel"/>
    <w:tmpl w:val="6414BA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E14B57"/>
    <w:multiLevelType w:val="hybridMultilevel"/>
    <w:tmpl w:val="33186F6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4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9"/>
    <w:rsid w:val="000010F7"/>
    <w:rsid w:val="00010D4E"/>
    <w:rsid w:val="0005633A"/>
    <w:rsid w:val="000E5351"/>
    <w:rsid w:val="00127C09"/>
    <w:rsid w:val="00190502"/>
    <w:rsid w:val="001C6F94"/>
    <w:rsid w:val="001D00E1"/>
    <w:rsid w:val="00204AB7"/>
    <w:rsid w:val="00272607"/>
    <w:rsid w:val="00274B5F"/>
    <w:rsid w:val="002B4403"/>
    <w:rsid w:val="003A19CB"/>
    <w:rsid w:val="003B1D69"/>
    <w:rsid w:val="003D0B5F"/>
    <w:rsid w:val="003F328E"/>
    <w:rsid w:val="004237AD"/>
    <w:rsid w:val="004416F9"/>
    <w:rsid w:val="004716B8"/>
    <w:rsid w:val="004A4E7E"/>
    <w:rsid w:val="00502908"/>
    <w:rsid w:val="0050700A"/>
    <w:rsid w:val="0057613B"/>
    <w:rsid w:val="00580D87"/>
    <w:rsid w:val="005853BD"/>
    <w:rsid w:val="005D2494"/>
    <w:rsid w:val="005E0A05"/>
    <w:rsid w:val="00680A2C"/>
    <w:rsid w:val="006A348F"/>
    <w:rsid w:val="006C5EB8"/>
    <w:rsid w:val="00700E81"/>
    <w:rsid w:val="007645A3"/>
    <w:rsid w:val="00780FD5"/>
    <w:rsid w:val="008E6CDE"/>
    <w:rsid w:val="008F08A6"/>
    <w:rsid w:val="00906719"/>
    <w:rsid w:val="00935C29"/>
    <w:rsid w:val="00996064"/>
    <w:rsid w:val="009B62C3"/>
    <w:rsid w:val="009D12A0"/>
    <w:rsid w:val="00A4453D"/>
    <w:rsid w:val="00A956B1"/>
    <w:rsid w:val="00AD68D6"/>
    <w:rsid w:val="00AF1C16"/>
    <w:rsid w:val="00B7190D"/>
    <w:rsid w:val="00BD4BAB"/>
    <w:rsid w:val="00C10B55"/>
    <w:rsid w:val="00C2647F"/>
    <w:rsid w:val="00C30CE6"/>
    <w:rsid w:val="00C45CC5"/>
    <w:rsid w:val="00CC63B0"/>
    <w:rsid w:val="00D23D98"/>
    <w:rsid w:val="00D73E64"/>
    <w:rsid w:val="00D8082C"/>
    <w:rsid w:val="00D83CFC"/>
    <w:rsid w:val="00D92DD3"/>
    <w:rsid w:val="00E657C1"/>
    <w:rsid w:val="00E81F67"/>
    <w:rsid w:val="00E90999"/>
    <w:rsid w:val="00E909B5"/>
    <w:rsid w:val="00EB2689"/>
    <w:rsid w:val="00F03805"/>
    <w:rsid w:val="00FB14BD"/>
    <w:rsid w:val="00FC2173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D19A35"/>
  <w15:chartTrackingRefBased/>
  <w15:docId w15:val="{D3B14F26-3C4B-4349-94A7-3E10EAD5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14BD"/>
    <w:rPr>
      <w:rFonts w:ascii="Ubuntu Light" w:hAnsi="Ubuntu Light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5351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5351"/>
    <w:pPr>
      <w:keepNext/>
      <w:keepLines/>
      <w:spacing w:before="40"/>
      <w:outlineLvl w:val="1"/>
    </w:pPr>
    <w:rPr>
      <w:rFonts w:ascii="Ubuntu Medium" w:eastAsiaTheme="majorEastAsia" w:hAnsi="Ubuntu Medium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5351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E5351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E5351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D2494"/>
    <w:pPr>
      <w:keepNext/>
      <w:keepLines/>
      <w:spacing w:before="40"/>
      <w:outlineLvl w:val="5"/>
    </w:pPr>
    <w:rPr>
      <w:rFonts w:ascii="Work Sans" w:eastAsiaTheme="majorEastAsia" w:hAnsi="Work Sans" w:cs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71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6B8"/>
  </w:style>
  <w:style w:type="paragraph" w:styleId="Footer">
    <w:name w:val="footer"/>
    <w:basedOn w:val="Normal"/>
    <w:link w:val="FooterChar"/>
    <w:uiPriority w:val="99"/>
    <w:unhideWhenUsed/>
    <w:rsid w:val="00471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6B8"/>
  </w:style>
  <w:style w:type="paragraph" w:styleId="BalloonText">
    <w:name w:val="Balloon Text"/>
    <w:basedOn w:val="Normal"/>
    <w:link w:val="BalloonTextChar"/>
    <w:uiPriority w:val="99"/>
    <w:semiHidden/>
    <w:unhideWhenUsed/>
    <w:rsid w:val="004716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6B8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autoRedefine/>
    <w:uiPriority w:val="99"/>
    <w:qFormat/>
    <w:rsid w:val="000E5351"/>
    <w:pPr>
      <w:autoSpaceDE w:val="0"/>
      <w:autoSpaceDN w:val="0"/>
      <w:adjustRightInd w:val="0"/>
      <w:spacing w:line="288" w:lineRule="auto"/>
      <w:textAlignment w:val="center"/>
    </w:pPr>
    <w:rPr>
      <w:rFonts w:ascii="Ubuntu Medium" w:hAnsi="Ubuntu Medium" w:cs="MinionPro-Regular"/>
      <w:color w:val="000000"/>
      <w:lang w:val="en-US"/>
    </w:rPr>
  </w:style>
  <w:style w:type="paragraph" w:styleId="NoSpacing">
    <w:name w:val="No Spacing"/>
    <w:autoRedefine/>
    <w:uiPriority w:val="1"/>
    <w:qFormat/>
    <w:rsid w:val="000E5351"/>
    <w:rPr>
      <w:rFonts w:ascii="Ubuntu" w:hAnsi="Ubuntu"/>
    </w:rPr>
  </w:style>
  <w:style w:type="character" w:customStyle="1" w:styleId="Heading1Char">
    <w:name w:val="Heading 1 Char"/>
    <w:basedOn w:val="DefaultParagraphFont"/>
    <w:link w:val="Heading1"/>
    <w:uiPriority w:val="9"/>
    <w:rsid w:val="000E5351"/>
    <w:rPr>
      <w:rFonts w:ascii="Ubuntu Light" w:eastAsiaTheme="majorEastAsia" w:hAnsi="Ubuntu Light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351"/>
    <w:rPr>
      <w:rFonts w:ascii="Ubuntu Medium" w:eastAsiaTheme="majorEastAsia" w:hAnsi="Ubuntu Medium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351"/>
    <w:rPr>
      <w:rFonts w:ascii="Ubuntu Light" w:eastAsiaTheme="majorEastAsia" w:hAnsi="Ubuntu Light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E5351"/>
    <w:rPr>
      <w:rFonts w:ascii="Ubuntu Light" w:eastAsiaTheme="majorEastAsia" w:hAnsi="Ubuntu Light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E5351"/>
    <w:rPr>
      <w:rFonts w:ascii="Ubuntu Light" w:eastAsiaTheme="majorEastAsia" w:hAnsi="Ubuntu Light" w:cstheme="majorBidi"/>
      <w:color w:val="000000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494"/>
    <w:rPr>
      <w:rFonts w:ascii="Work Sans" w:eastAsiaTheme="majorEastAsia" w:hAnsi="Work Sans" w:cs="Arial"/>
      <w:b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E535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51"/>
    <w:rPr>
      <w:rFonts w:ascii="Ubuntu Light" w:eastAsiaTheme="majorEastAsia" w:hAnsi="Ubuntu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E5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5351"/>
    <w:rPr>
      <w:rFonts w:ascii="Ubuntu" w:eastAsiaTheme="minorEastAsia" w:hAnsi="Ubuntu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E5351"/>
    <w:rPr>
      <w:rFonts w:ascii="Ubuntu Light" w:hAnsi="Ubuntu Light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E5351"/>
    <w:rPr>
      <w:rFonts w:ascii="Ubuntu" w:hAnsi="Ubuntu"/>
      <w:b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0E5351"/>
    <w:rPr>
      <w:rFonts w:ascii="Ubuntu" w:hAnsi="Ubuntu"/>
      <w:b w:val="0"/>
      <w:i/>
      <w:iCs/>
      <w:color w:val="auto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E53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351"/>
    <w:rPr>
      <w:rFonts w:ascii="Ubuntu" w:hAnsi="Ubuntu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53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351"/>
    <w:rPr>
      <w:rFonts w:ascii="Ubuntu" w:hAnsi="Ubuntu"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0E5351"/>
    <w:rPr>
      <w:rFonts w:ascii="Ubuntu Light" w:hAnsi="Ubuntu Light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E5351"/>
    <w:rPr>
      <w:rFonts w:ascii="Ubuntu Light" w:hAnsi="Ubuntu Light"/>
      <w:b w:val="0"/>
      <w:bCs/>
      <w:i w:val="0"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0E5351"/>
    <w:rPr>
      <w:rFonts w:ascii="Ubuntu" w:hAnsi="Ubuntu"/>
      <w:b w:val="0"/>
      <w:bCs/>
      <w:i/>
      <w:iCs/>
      <w:spacing w:val="5"/>
    </w:rPr>
  </w:style>
  <w:style w:type="paragraph" w:styleId="ListParagraph">
    <w:name w:val="List Paragraph"/>
    <w:aliases w:val="Figure_name"/>
    <w:basedOn w:val="Normal"/>
    <w:link w:val="ListParagraphChar"/>
    <w:uiPriority w:val="34"/>
    <w:qFormat/>
    <w:rsid w:val="000E535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FB14BD"/>
    <w:rPr>
      <w:rFonts w:ascii="Courier New" w:eastAsia="Times New Roman" w:hAnsi="Courier New" w:cs="Times New Roman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14BD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B14BD"/>
    <w:pPr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B14B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ListParagraphChar">
    <w:name w:val="List Paragraph Char"/>
    <w:aliases w:val="Figure_name Char"/>
    <w:link w:val="ListParagraph"/>
    <w:uiPriority w:val="34"/>
    <w:locked/>
    <w:rsid w:val="00FB14BD"/>
    <w:rPr>
      <w:rFonts w:ascii="Ubuntu" w:hAnsi="Ubuntu"/>
      <w:sz w:val="20"/>
    </w:rPr>
  </w:style>
  <w:style w:type="paragraph" w:styleId="CommentText">
    <w:name w:val="annotation text"/>
    <w:basedOn w:val="Normal"/>
    <w:link w:val="CommentTextChar"/>
    <w:unhideWhenUsed/>
    <w:rsid w:val="00FB14BD"/>
    <w:rPr>
      <w:rFonts w:asciiTheme="minorHAnsi" w:hAnsiTheme="minorHAnsi" w:cs="Times New Roman"/>
      <w:kern w:val="24"/>
      <w:szCs w:val="20"/>
      <w:lang w:val="en-US" w:eastAsia="ja-JP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FB14BD"/>
    <w:rPr>
      <w:rFonts w:cs="Times New Roman"/>
      <w:kern w:val="24"/>
      <w:sz w:val="20"/>
      <w:szCs w:val="20"/>
      <w:lang w:val="en-US" w:eastAsia="ja-JP"/>
      <w14:ligatures w14:val="standardContextual"/>
    </w:rPr>
  </w:style>
  <w:style w:type="paragraph" w:customStyle="1" w:styleId="Article1L1">
    <w:name w:val="Article1_L1"/>
    <w:basedOn w:val="Normal"/>
    <w:next w:val="BodyText"/>
    <w:rsid w:val="00FB14BD"/>
    <w:pPr>
      <w:keepNext/>
      <w:keepLines/>
      <w:numPr>
        <w:numId w:val="3"/>
      </w:numPr>
      <w:spacing w:after="240"/>
      <w:jc w:val="center"/>
      <w:outlineLvl w:val="0"/>
    </w:pPr>
    <w:rPr>
      <w:rFonts w:ascii="Times New Roman" w:eastAsia="Times New Roman" w:hAnsi="Times New Roman" w:cs="Times New Roman"/>
      <w:b/>
      <w:caps/>
      <w:szCs w:val="20"/>
      <w:u w:val="single"/>
    </w:rPr>
  </w:style>
  <w:style w:type="paragraph" w:customStyle="1" w:styleId="Article1L2">
    <w:name w:val="Article1_L2"/>
    <w:basedOn w:val="Article1L1"/>
    <w:rsid w:val="00FB14BD"/>
    <w:pPr>
      <w:keepNext w:val="0"/>
      <w:keepLines w:val="0"/>
      <w:numPr>
        <w:ilvl w:val="1"/>
      </w:numPr>
      <w:jc w:val="both"/>
      <w:outlineLvl w:val="1"/>
    </w:pPr>
    <w:rPr>
      <w:b w:val="0"/>
      <w:caps w:val="0"/>
      <w:u w:val="none"/>
    </w:rPr>
  </w:style>
  <w:style w:type="paragraph" w:customStyle="1" w:styleId="Article1L3">
    <w:name w:val="Article1_L3"/>
    <w:basedOn w:val="Article1L2"/>
    <w:link w:val="Article1L3Char"/>
    <w:rsid w:val="00FB14BD"/>
    <w:pPr>
      <w:numPr>
        <w:ilvl w:val="2"/>
      </w:numPr>
      <w:tabs>
        <w:tab w:val="clear" w:pos="1440"/>
        <w:tab w:val="num" w:pos="360"/>
      </w:tabs>
      <w:outlineLvl w:val="2"/>
    </w:pPr>
    <w:rPr>
      <w:lang w:val="en-US"/>
    </w:rPr>
  </w:style>
  <w:style w:type="paragraph" w:customStyle="1" w:styleId="Article1L4">
    <w:name w:val="Article1_L4"/>
    <w:basedOn w:val="Article1L3"/>
    <w:rsid w:val="00FB14BD"/>
    <w:pPr>
      <w:numPr>
        <w:ilvl w:val="3"/>
      </w:numPr>
      <w:tabs>
        <w:tab w:val="clear" w:pos="2160"/>
        <w:tab w:val="num" w:pos="360"/>
      </w:tabs>
      <w:ind w:left="2880" w:hanging="360"/>
      <w:outlineLvl w:val="3"/>
    </w:pPr>
  </w:style>
  <w:style w:type="paragraph" w:customStyle="1" w:styleId="Article1L5">
    <w:name w:val="Article1_L5"/>
    <w:basedOn w:val="Article1L4"/>
    <w:rsid w:val="00FB14BD"/>
    <w:pPr>
      <w:numPr>
        <w:ilvl w:val="4"/>
      </w:numPr>
      <w:tabs>
        <w:tab w:val="clear" w:pos="2880"/>
        <w:tab w:val="num" w:pos="360"/>
      </w:tabs>
      <w:ind w:left="3600" w:hanging="360"/>
      <w:outlineLvl w:val="4"/>
    </w:pPr>
  </w:style>
  <w:style w:type="paragraph" w:customStyle="1" w:styleId="Article1L6">
    <w:name w:val="Article1_L6"/>
    <w:basedOn w:val="Article1L5"/>
    <w:rsid w:val="00FB14BD"/>
    <w:pPr>
      <w:numPr>
        <w:ilvl w:val="5"/>
      </w:numPr>
      <w:tabs>
        <w:tab w:val="clear" w:pos="3600"/>
        <w:tab w:val="num" w:pos="360"/>
      </w:tabs>
      <w:ind w:left="4320" w:hanging="360"/>
      <w:outlineLvl w:val="5"/>
    </w:pPr>
  </w:style>
  <w:style w:type="paragraph" w:customStyle="1" w:styleId="Article1L7">
    <w:name w:val="Article1_L7"/>
    <w:basedOn w:val="Article1L6"/>
    <w:rsid w:val="00FB14BD"/>
    <w:pPr>
      <w:numPr>
        <w:ilvl w:val="6"/>
      </w:numPr>
      <w:tabs>
        <w:tab w:val="clear" w:pos="1440"/>
        <w:tab w:val="num" w:pos="360"/>
      </w:tabs>
      <w:ind w:left="5040" w:hanging="360"/>
      <w:outlineLvl w:val="6"/>
    </w:pPr>
  </w:style>
  <w:style w:type="character" w:customStyle="1" w:styleId="Article1L3Char">
    <w:name w:val="Article1_L3 Char"/>
    <w:basedOn w:val="BodyTextChar"/>
    <w:link w:val="Article1L3"/>
    <w:rsid w:val="00FB14BD"/>
    <w:rPr>
      <w:rFonts w:ascii="Times New Roman" w:eastAsia="Times New Roman" w:hAnsi="Times New Roman" w:cs="Times New Roman"/>
      <w:sz w:val="22"/>
      <w:szCs w:val="20"/>
      <w:lang w:val="en-US"/>
    </w:rPr>
  </w:style>
  <w:style w:type="table" w:styleId="TableGrid">
    <w:name w:val="Table Grid"/>
    <w:basedOn w:val="TableNormal"/>
    <w:uiPriority w:val="39"/>
    <w:rsid w:val="005E0A0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ice">
    <w:name w:val="voice"/>
    <w:basedOn w:val="DefaultParagraphFont"/>
    <w:rsid w:val="00A9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ah\Dropbox%20(iugoWerx%20Connect)\iugoWerx%20Connect%20Team%20Folder%20-%20use%20this%20one%20only\Marketing%20Re-brand%20-%20levvel\19-iugoWerx-0004_Levvel_etterhead_Key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B5915B672FA47A4417814D5980967" ma:contentTypeVersion="13" ma:contentTypeDescription="Create a new document." ma:contentTypeScope="" ma:versionID="4a16b531a4affacb9f3842fdd4cbb195">
  <xsd:schema xmlns:xsd="http://www.w3.org/2001/XMLSchema" xmlns:xs="http://www.w3.org/2001/XMLSchema" xmlns:p="http://schemas.microsoft.com/office/2006/metadata/properties" xmlns:ns3="d01dfe92-b963-46f4-aeac-4e644f3a2f33" xmlns:ns4="04498954-98d5-4903-8924-c3a8d35b2034" targetNamespace="http://schemas.microsoft.com/office/2006/metadata/properties" ma:root="true" ma:fieldsID="707618443a18d235cf45c1eda9b1ed6b" ns3:_="" ns4:_="">
    <xsd:import namespace="d01dfe92-b963-46f4-aeac-4e644f3a2f33"/>
    <xsd:import namespace="04498954-98d5-4903-8924-c3a8d35b2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fe92-b963-46f4-aeac-4e644f3a2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8954-98d5-4903-8924-c3a8d35b2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E8C7-F512-4E3B-800E-9961C96E5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495270-699B-47BA-BB82-79DF28CC9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FA594-711F-4F7F-8ACF-C533D4E7A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dfe92-b963-46f4-aeac-4e644f3a2f33"/>
    <ds:schemaRef ds:uri="04498954-98d5-4903-8924-c3a8d35b2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4F657-9B7B-4215-90B3-078902BC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19-iugoWerx-0004_Levvel_etterhead_Keyline.dotx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Allanah</dc:creator>
  <cp:keywords/>
  <dc:description/>
  <cp:lastModifiedBy>Carla Cook (Contractor)</cp:lastModifiedBy>
  <cp:revision>4</cp:revision>
  <cp:lastPrinted>2019-04-15T16:31:00Z</cp:lastPrinted>
  <dcterms:created xsi:type="dcterms:W3CDTF">2019-10-31T00:45:00Z</dcterms:created>
  <dcterms:modified xsi:type="dcterms:W3CDTF">2019-10-31T00:46:00Z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0x010100A6EB5915B672FA47A4417814D5980967</vt:lpwstr>
  </property>
</Properties>
</file>