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37" w:rsidRPr="004D6DE3" w:rsidRDefault="00E07215" w:rsidP="00CF4A80">
      <w:pPr>
        <w:rPr>
          <w:rFonts w:ascii="Calibri" w:hAnsi="Calibri"/>
          <w:color w:val="000000"/>
          <w:sz w:val="22"/>
          <w:szCs w:val="22"/>
        </w:rPr>
      </w:pPr>
      <w:r w:rsidRPr="00E07215">
        <w:drawing>
          <wp:inline distT="0" distB="0" distL="0" distR="0" wp14:anchorId="00F463E7" wp14:editId="3AA952CF">
            <wp:extent cx="4907280" cy="6657197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6657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6537" w:rsidRPr="004D6DE3">
      <w:headerReference w:type="default" r:id="rId10"/>
      <w:footerReference w:type="default" r:id="rId11"/>
      <w:type w:val="continuous"/>
      <w:pgSz w:w="12240" w:h="15840"/>
      <w:pgMar w:top="1440" w:right="2738" w:bottom="720" w:left="177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BC7" w:rsidRDefault="00DA3BC7" w:rsidP="00ED5E0D">
      <w:r>
        <w:separator/>
      </w:r>
    </w:p>
  </w:endnote>
  <w:endnote w:type="continuationSeparator" w:id="0">
    <w:p w:rsidR="00DA3BC7" w:rsidRDefault="00DA3BC7" w:rsidP="00ED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Md BT">
    <w:altName w:val="MS PGothic"/>
    <w:panose1 w:val="020B0807020203060204"/>
    <w:charset w:val="00"/>
    <w:family w:val="swiss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93" w:rsidRPr="00E97493" w:rsidRDefault="00E97493">
    <w:pPr>
      <w:pStyle w:val="Footer"/>
      <w:rPr>
        <w:rFonts w:asciiTheme="minorHAnsi" w:hAnsiTheme="minorHAnsi"/>
        <w:color w:val="D8382C"/>
      </w:rPr>
    </w:pPr>
    <w:r w:rsidRPr="00E97493">
      <w:rPr>
        <w:rFonts w:asciiTheme="minorHAnsi" w:hAnsiTheme="minorHAnsi"/>
        <w:color w:val="D8382C"/>
      </w:rPr>
      <w:t>The Master Data Experts</w:t>
    </w:r>
  </w:p>
  <w:p w:rsidR="00E97493" w:rsidRPr="00E97493" w:rsidRDefault="00E97493">
    <w:pPr>
      <w:pStyle w:val="Footer"/>
      <w:rPr>
        <w:rFonts w:asciiTheme="minorHAnsi" w:hAnsiTheme="minorHAnsi"/>
        <w:i/>
        <w:color w:val="D8382C"/>
      </w:rPr>
    </w:pPr>
    <w:r w:rsidRPr="00E97493">
      <w:rPr>
        <w:rFonts w:asciiTheme="minorHAnsi" w:hAnsiTheme="minorHAnsi"/>
        <w:i/>
        <w:color w:val="D8382C"/>
      </w:rPr>
      <w:t>Complete. Correct. Consistent.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BC7" w:rsidRDefault="00DA3BC7" w:rsidP="00ED5E0D">
      <w:r>
        <w:separator/>
      </w:r>
    </w:p>
  </w:footnote>
  <w:footnote w:type="continuationSeparator" w:id="0">
    <w:p w:rsidR="00DA3BC7" w:rsidRDefault="00DA3BC7" w:rsidP="00ED5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E0D" w:rsidRPr="00AE1DF6" w:rsidRDefault="00ED5E0D" w:rsidP="00E87D71">
    <w:pPr>
      <w:shd w:val="clear" w:color="auto" w:fill="FFFFFF"/>
      <w:tabs>
        <w:tab w:val="right" w:pos="7740"/>
      </w:tabs>
      <w:rPr>
        <w:rFonts w:ascii="BankGothic Md BT" w:hAnsi="BankGothic Md BT"/>
        <w:color w:val="FF0000"/>
        <w:spacing w:val="-9"/>
        <w:sz w:val="32"/>
        <w:szCs w:val="32"/>
        <w:lang w:val="en-US"/>
      </w:rPr>
    </w:pPr>
    <w:r>
      <w:rPr>
        <w:rFonts w:ascii="Calibri" w:hAnsi="Calibri"/>
        <w:noProof/>
        <w:color w:val="E7553D"/>
        <w:spacing w:val="-9"/>
        <w:sz w:val="22"/>
        <w:szCs w:val="22"/>
      </w:rPr>
      <w:drawing>
        <wp:inline distT="0" distB="0" distL="0" distR="0" wp14:anchorId="2260F9EC" wp14:editId="7D608D2D">
          <wp:extent cx="819150" cy="704850"/>
          <wp:effectExtent l="0" t="0" r="0" b="0"/>
          <wp:docPr id="4" name="Picture 4" descr="C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7D71">
      <w:rPr>
        <w:rFonts w:ascii="BankGothic Md BT" w:hAnsi="BankGothic Md BT"/>
        <w:color w:val="FF0000"/>
        <w:spacing w:val="-9"/>
        <w:sz w:val="32"/>
        <w:szCs w:val="32"/>
        <w:lang w:val="en-US"/>
      </w:rPr>
      <w:tab/>
    </w:r>
    <w:r w:rsidR="00E87D71">
      <w:rPr>
        <w:rFonts w:ascii="BankGothic Md BT" w:hAnsi="BankGothic Md BT"/>
        <w:noProof/>
        <w:color w:val="FF0000"/>
        <w:spacing w:val="-9"/>
        <w:sz w:val="32"/>
        <w:szCs w:val="32"/>
      </w:rPr>
      <w:drawing>
        <wp:inline distT="0" distB="0" distL="0" distR="0">
          <wp:extent cx="2698248" cy="529068"/>
          <wp:effectExtent l="0" t="0" r="698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c_di_name.f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248" cy="529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5E0D" w:rsidRDefault="00ED5E0D">
    <w:pPr>
      <w:pStyle w:val="Header"/>
    </w:pPr>
  </w:p>
  <w:p w:rsidR="00ED5E0D" w:rsidRDefault="00ED5E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7C9E6E"/>
    <w:lvl w:ilvl="0">
      <w:numFmt w:val="bullet"/>
      <w:lvlText w:val="*"/>
      <w:lvlJc w:val="left"/>
    </w:lvl>
  </w:abstractNum>
  <w:abstractNum w:abstractNumId="1">
    <w:nsid w:val="195A3589"/>
    <w:multiLevelType w:val="hybridMultilevel"/>
    <w:tmpl w:val="F48A04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883A5F"/>
    <w:multiLevelType w:val="hybridMultilevel"/>
    <w:tmpl w:val="11F8BD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E72CC"/>
    <w:multiLevelType w:val="hybridMultilevel"/>
    <w:tmpl w:val="8182F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C4B8F"/>
    <w:multiLevelType w:val="hybridMultilevel"/>
    <w:tmpl w:val="EB34E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46B3A"/>
    <w:multiLevelType w:val="hybridMultilevel"/>
    <w:tmpl w:val="E33050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555ED"/>
    <w:multiLevelType w:val="hybridMultilevel"/>
    <w:tmpl w:val="3724A9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6670B"/>
    <w:multiLevelType w:val="hybridMultilevel"/>
    <w:tmpl w:val="A3DA8C4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E7B3E"/>
    <w:multiLevelType w:val="hybridMultilevel"/>
    <w:tmpl w:val="79AC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010A9"/>
    <w:multiLevelType w:val="hybridMultilevel"/>
    <w:tmpl w:val="A4526A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2E4CC4"/>
    <w:multiLevelType w:val="hybridMultilevel"/>
    <w:tmpl w:val="80AA86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55439E"/>
    <w:multiLevelType w:val="hybridMultilevel"/>
    <w:tmpl w:val="A150F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44F03"/>
    <w:multiLevelType w:val="hybridMultilevel"/>
    <w:tmpl w:val="DD48C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F83752"/>
    <w:multiLevelType w:val="hybridMultilevel"/>
    <w:tmpl w:val="FFA02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E517C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B973BA8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95D340D"/>
    <w:multiLevelType w:val="hybridMultilevel"/>
    <w:tmpl w:val="11707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106E7D"/>
    <w:multiLevelType w:val="hybridMultilevel"/>
    <w:tmpl w:val="276013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9F7872"/>
    <w:multiLevelType w:val="hybridMultilevel"/>
    <w:tmpl w:val="E9ECA0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07"/>
        <w:lvlJc w:val="left"/>
        <w:rPr>
          <w:rFonts w:ascii="Arial" w:hAnsi="Arial" w:cs="Arial" w:hint="default"/>
        </w:rPr>
      </w:lvl>
    </w:lvlOverride>
  </w:num>
  <w:num w:numId="2">
    <w:abstractNumId w:val="8"/>
  </w:num>
  <w:num w:numId="3">
    <w:abstractNumId w:val="16"/>
  </w:num>
  <w:num w:numId="4">
    <w:abstractNumId w:val="3"/>
  </w:num>
  <w:num w:numId="5">
    <w:abstractNumId w:val="13"/>
  </w:num>
  <w:num w:numId="6">
    <w:abstractNumId w:val="5"/>
  </w:num>
  <w:num w:numId="7">
    <w:abstractNumId w:val="11"/>
  </w:num>
  <w:num w:numId="8">
    <w:abstractNumId w:val="10"/>
  </w:num>
  <w:num w:numId="9">
    <w:abstractNumId w:val="2"/>
  </w:num>
  <w:num w:numId="10">
    <w:abstractNumId w:val="15"/>
  </w:num>
  <w:num w:numId="11">
    <w:abstractNumId w:val="14"/>
  </w:num>
  <w:num w:numId="12">
    <w:abstractNumId w:val="6"/>
  </w:num>
  <w:num w:numId="13">
    <w:abstractNumId w:val="7"/>
  </w:num>
  <w:num w:numId="14">
    <w:abstractNumId w:val="18"/>
  </w:num>
  <w:num w:numId="15">
    <w:abstractNumId w:val="12"/>
  </w:num>
  <w:num w:numId="16">
    <w:abstractNumId w:val="9"/>
  </w:num>
  <w:num w:numId="17">
    <w:abstractNumId w:val="4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15"/>
    <w:rsid w:val="0003281E"/>
    <w:rsid w:val="0003376C"/>
    <w:rsid w:val="00057B56"/>
    <w:rsid w:val="00072F8B"/>
    <w:rsid w:val="00081974"/>
    <w:rsid w:val="000F36B8"/>
    <w:rsid w:val="001D0245"/>
    <w:rsid w:val="001E1ABD"/>
    <w:rsid w:val="002118BA"/>
    <w:rsid w:val="00212E64"/>
    <w:rsid w:val="002236B0"/>
    <w:rsid w:val="0022438D"/>
    <w:rsid w:val="002652D6"/>
    <w:rsid w:val="00276B0A"/>
    <w:rsid w:val="002844DD"/>
    <w:rsid w:val="002C1400"/>
    <w:rsid w:val="002D549F"/>
    <w:rsid w:val="002F70F0"/>
    <w:rsid w:val="00345B84"/>
    <w:rsid w:val="003579FC"/>
    <w:rsid w:val="00361E06"/>
    <w:rsid w:val="00366910"/>
    <w:rsid w:val="003A0FD3"/>
    <w:rsid w:val="003D7290"/>
    <w:rsid w:val="00411ECB"/>
    <w:rsid w:val="00415592"/>
    <w:rsid w:val="004562AC"/>
    <w:rsid w:val="00456B65"/>
    <w:rsid w:val="004B49F9"/>
    <w:rsid w:val="004D6DE3"/>
    <w:rsid w:val="00506537"/>
    <w:rsid w:val="00520698"/>
    <w:rsid w:val="00534361"/>
    <w:rsid w:val="005C222D"/>
    <w:rsid w:val="005E23E9"/>
    <w:rsid w:val="005F52AC"/>
    <w:rsid w:val="00601ACF"/>
    <w:rsid w:val="0060303E"/>
    <w:rsid w:val="00605118"/>
    <w:rsid w:val="00636E76"/>
    <w:rsid w:val="00651447"/>
    <w:rsid w:val="00651A74"/>
    <w:rsid w:val="00665B53"/>
    <w:rsid w:val="0068405A"/>
    <w:rsid w:val="00691FF3"/>
    <w:rsid w:val="006A4D6F"/>
    <w:rsid w:val="006B20DB"/>
    <w:rsid w:val="006C159D"/>
    <w:rsid w:val="006F1321"/>
    <w:rsid w:val="00700F8C"/>
    <w:rsid w:val="007424EB"/>
    <w:rsid w:val="007D2FAC"/>
    <w:rsid w:val="00887B15"/>
    <w:rsid w:val="008C17F8"/>
    <w:rsid w:val="009351BF"/>
    <w:rsid w:val="00950B2E"/>
    <w:rsid w:val="00994F8C"/>
    <w:rsid w:val="00997B46"/>
    <w:rsid w:val="00A00C64"/>
    <w:rsid w:val="00A1772D"/>
    <w:rsid w:val="00A26814"/>
    <w:rsid w:val="00A46917"/>
    <w:rsid w:val="00AD12A3"/>
    <w:rsid w:val="00AE1DF6"/>
    <w:rsid w:val="00B27AF6"/>
    <w:rsid w:val="00B648D2"/>
    <w:rsid w:val="00B6785F"/>
    <w:rsid w:val="00B92029"/>
    <w:rsid w:val="00C019BE"/>
    <w:rsid w:val="00C102CA"/>
    <w:rsid w:val="00C67C6E"/>
    <w:rsid w:val="00CF4A80"/>
    <w:rsid w:val="00D2429A"/>
    <w:rsid w:val="00D4024C"/>
    <w:rsid w:val="00D428E3"/>
    <w:rsid w:val="00D674F7"/>
    <w:rsid w:val="00DA3BC7"/>
    <w:rsid w:val="00DF067B"/>
    <w:rsid w:val="00E07215"/>
    <w:rsid w:val="00E55F01"/>
    <w:rsid w:val="00E57F1F"/>
    <w:rsid w:val="00E858CD"/>
    <w:rsid w:val="00E87D71"/>
    <w:rsid w:val="00E97493"/>
    <w:rsid w:val="00EB0F60"/>
    <w:rsid w:val="00EC01CF"/>
    <w:rsid w:val="00ED5E0D"/>
    <w:rsid w:val="00F01AB3"/>
    <w:rsid w:val="00F35A4F"/>
    <w:rsid w:val="00F35C9B"/>
    <w:rsid w:val="00F9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281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0D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281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0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\AppData\Roaming\Microsoft\Templates\C%20CUBED%20DI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0D17D-91C1-41D0-B010-2ECA39C28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 CUBED DI Letterhead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Suncor Energy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1</cp:revision>
  <cp:lastPrinted>2015-04-17T12:44:00Z</cp:lastPrinted>
  <dcterms:created xsi:type="dcterms:W3CDTF">2015-10-16T15:20:00Z</dcterms:created>
  <dcterms:modified xsi:type="dcterms:W3CDTF">2015-10-16T15:21:00Z</dcterms:modified>
</cp:coreProperties>
</file>